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6C5C6B" w:rsidRDefault="001C23A5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6C5C6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D36759" wp14:editId="7C30A1E9">
                <wp:simplePos x="0" y="0"/>
                <wp:positionH relativeFrom="column">
                  <wp:posOffset>5448300</wp:posOffset>
                </wp:positionH>
                <wp:positionV relativeFrom="paragraph">
                  <wp:posOffset>-219075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3A5" w:rsidRPr="006C5C6B" w:rsidRDefault="001C23A5" w:rsidP="001C23A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6C5C6B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6C5C6B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6C5C6B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Pr="006C5C6B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36759" id="Rectangle: Rounded Corners 3" o:spid="_x0000_s1026" style="position:absolute;margin-left:429pt;margin-top:-17.25pt;width:50.4pt;height:2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" fillcolor="window" strokecolor="#4bacc6" strokeweight="2pt">
                <v:path arrowok="t"/>
                <v:textbox>
                  <w:txbxContent>
                    <w:p w:rsidR="001C23A5" w:rsidRPr="006C5C6B" w:rsidRDefault="001C23A5" w:rsidP="001C23A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6C5C6B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6C5C6B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6C5C6B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</w:t>
                      </w:r>
                      <w:r w:rsidRPr="006C5C6B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6C5C6B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6C5C6B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6C5C6B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6C5C6B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6C5C6B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6C5C6B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6C5C6B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6C5C6B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6C5C6B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6C5C6B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6C5C6B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6C5C6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6C5C6B">
        <w:rPr>
          <w:rFonts w:ascii="TH Sarabun New" w:hAnsi="TH Sarabun New" w:cs="TH Sarabun New"/>
          <w:sz w:val="30"/>
          <w:szCs w:val="30"/>
          <w:cs/>
        </w:rPr>
        <w:t>อว 86</w:t>
      </w:r>
      <w:r w:rsidRPr="006C5C6B">
        <w:rPr>
          <w:rFonts w:ascii="TH Sarabun New" w:hAnsi="TH Sarabun New" w:cs="TH Sarabun New"/>
          <w:sz w:val="30"/>
          <w:szCs w:val="30"/>
          <w:cs/>
        </w:rPr>
        <w:t>18.1/</w:t>
      </w:r>
      <w:r w:rsidRPr="006C5C6B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6C5C6B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6C5C6B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C5C6B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4FCA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6C5C6B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1C23A5" w:rsidRPr="006C5C6B">
        <w:rPr>
          <w:rFonts w:ascii="TH Sarabun New" w:hAnsi="TH Sarabun New" w:cs="TH Sarabun New"/>
          <w:sz w:val="30"/>
          <w:szCs w:val="30"/>
          <w:cs/>
        </w:rPr>
        <w:t>ขอ</w:t>
      </w:r>
      <w:r w:rsidR="00437BDE" w:rsidRPr="006C5C6B">
        <w:rPr>
          <w:rFonts w:ascii="TH Sarabun New" w:hAnsi="TH Sarabun New" w:cs="TH Sarabun New"/>
          <w:sz w:val="30"/>
          <w:szCs w:val="30"/>
          <w:cs/>
        </w:rPr>
        <w:t>ส่งรายงานวิจัย</w:t>
      </w:r>
      <w:r w:rsidR="001C23A5" w:rsidRPr="006C5C6B">
        <w:rPr>
          <w:rFonts w:ascii="TH Sarabun New" w:hAnsi="TH Sarabun New" w:cs="TH Sarabun New"/>
          <w:sz w:val="30"/>
          <w:szCs w:val="30"/>
          <w:cs/>
        </w:rPr>
        <w:t>ที่ได้รับทุนจากเงินกองทุนสนับสนุนการวิจัย นวัตกรรมและการสร้างสรรค์ เพื่อปิดโครงการ</w:t>
      </w:r>
    </w:p>
    <w:p w:rsidR="00DB0406" w:rsidRPr="006C5C6B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1C23A5" w:rsidRPr="006C5C6B" w:rsidRDefault="001C23A5" w:rsidP="006C5C6B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 xml:space="preserve">ตามที่ข้าพเจ้า (นาย/นาง/นางสาว) ………………………….................................………………......... สังกัด …………….....………….…………… ได้รับทุนอุดหนุนการวิจัย นวัตกรรม และการสร้างสรรค์ </w:t>
      </w:r>
      <w:r w:rsidR="006C5C6B">
        <w:rPr>
          <w:rFonts w:ascii="TH Sarabun New" w:hAnsi="TH Sarabun New" w:cs="TH Sarabun New" w:hint="cs"/>
          <w:sz w:val="30"/>
          <w:szCs w:val="30"/>
          <w:cs/>
        </w:rPr>
        <w:t xml:space="preserve">คณะวิทยาการจัดการ 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ประจำปีงบประมาณ พ.ศ.  .......... สัญญารับทุนเลขที่ ......./......... เพื่อดำเนินโครงการวิจัย </w:t>
      </w:r>
      <w:r w:rsidRPr="006C5C6B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......................................................................................</w:t>
      </w:r>
      <w:r w:rsidR="006C5C6B">
        <w:rPr>
          <w:rFonts w:ascii="TH Sarabun New" w:hAnsi="TH Sarabun New" w:cs="TH Sarabun New" w:hint="cs"/>
          <w:spacing w:val="-4"/>
          <w:sz w:val="30"/>
          <w:szCs w:val="30"/>
          <w:cs/>
        </w:rPr>
        <w:t>...............................................................................</w:t>
      </w:r>
      <w:r w:rsidRPr="006C5C6B">
        <w:rPr>
          <w:rFonts w:ascii="TH Sarabun New" w:hAnsi="TH Sarabun New" w:cs="TH Sarabun New"/>
          <w:spacing w:val="-4"/>
          <w:sz w:val="30"/>
          <w:szCs w:val="30"/>
          <w:cs/>
        </w:rPr>
        <w:t xml:space="preserve">...................................... </w:t>
      </w:r>
      <w:r w:rsidRPr="006C5C6B">
        <w:rPr>
          <w:rFonts w:ascii="TH Sarabun New" w:hAnsi="TH Sarabun New" w:cs="TH Sarabun New"/>
          <w:sz w:val="30"/>
          <w:szCs w:val="30"/>
          <w:cs/>
        </w:rPr>
        <w:t>จำนวนเงิน ….............…..... บาท (................…............................………......) ระยะเวลาดำเนินโครงการวิจัย ......... ปี ตั้งแต่วันที่ ...........................</w:t>
      </w:r>
      <w:r w:rsidR="006C5C6B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6C5C6B">
        <w:rPr>
          <w:rFonts w:ascii="TH Sarabun New" w:hAnsi="TH Sarabun New" w:cs="TH Sarabun New"/>
          <w:sz w:val="30"/>
          <w:szCs w:val="30"/>
          <w:cs/>
        </w:rPr>
        <w:t>... ถึงวันที่ ..............</w:t>
      </w:r>
      <w:r w:rsidR="006C5C6B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6C5C6B">
        <w:rPr>
          <w:rFonts w:ascii="TH Sarabun New" w:hAnsi="TH Sarabun New" w:cs="TH Sarabun New"/>
          <w:sz w:val="30"/>
          <w:szCs w:val="30"/>
          <w:cs/>
        </w:rPr>
        <w:t>............... นั้น</w:t>
      </w:r>
    </w:p>
    <w:p w:rsidR="00437BDE" w:rsidRPr="006C5C6B" w:rsidRDefault="00437BDE" w:rsidP="001C23A5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บัดนี้</w:t>
      </w:r>
      <w:r w:rsidR="001C23A5" w:rsidRPr="006C5C6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>การดำเนินงานโครงการ</w:t>
      </w:r>
      <w:r w:rsidRPr="006C5C6B">
        <w:rPr>
          <w:rFonts w:ascii="TH Sarabun New" w:hAnsi="TH Sarabun New" w:cs="TH Sarabun New"/>
          <w:sz w:val="30"/>
          <w:szCs w:val="30"/>
          <w:cs/>
        </w:rPr>
        <w:t>วิจัย</w:t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>ดังกล่าว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เสร็จสิ้นแล้ว </w:t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>ผู้วิจัย</w:t>
      </w:r>
      <w:r w:rsidRPr="006C5C6B">
        <w:rPr>
          <w:rFonts w:ascii="TH Sarabun New" w:hAnsi="TH Sarabun New" w:cs="TH Sarabun New"/>
          <w:sz w:val="30"/>
          <w:szCs w:val="30"/>
          <w:cs/>
        </w:rPr>
        <w:t>จึงขอปิดโครงการวิจัยและส่งเอกสารตามสัญญาการรับทุนอุดหนุนการวิจัยฯ ดังต่อไปนี้</w:t>
      </w:r>
    </w:p>
    <w:p w:rsidR="00437BDE" w:rsidRPr="006C5C6B" w:rsidRDefault="00437BDE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 xml:space="preserve">รายงานการวิจัยฉบับสมบูรณ์ 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ab/>
        <w:t xml:space="preserve">จำนวน  </w:t>
      </w:r>
      <w:r w:rsidR="006C5C6B" w:rsidRPr="006C5C6B">
        <w:rPr>
          <w:rFonts w:ascii="TH Sarabun New" w:hAnsi="TH Sarabun New" w:cs="TH Sarabun New" w:hint="cs"/>
          <w:sz w:val="30"/>
          <w:szCs w:val="30"/>
          <w:cs/>
        </w:rPr>
        <w:t>3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 เล่ม</w:t>
      </w:r>
    </w:p>
    <w:p w:rsidR="00437BDE" w:rsidRPr="006C5C6B" w:rsidRDefault="00437BDE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บทความวิจัยที่</w:t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>ได้รับการ</w:t>
      </w:r>
      <w:r w:rsidRPr="006C5C6B">
        <w:rPr>
          <w:rFonts w:ascii="TH Sarabun New" w:hAnsi="TH Sarabun New" w:cs="TH Sarabun New"/>
          <w:sz w:val="30"/>
          <w:szCs w:val="30"/>
          <w:cs/>
        </w:rPr>
        <w:t>ตีพิมพ์เผยแพร่แล้ว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ab/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จำนวน  </w:t>
      </w:r>
      <w:r w:rsidRPr="006C5C6B">
        <w:rPr>
          <w:rFonts w:ascii="TH Sarabun New" w:hAnsi="TH Sarabun New" w:cs="TH Sarabun New"/>
          <w:sz w:val="30"/>
          <w:szCs w:val="30"/>
        </w:rPr>
        <w:t>1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 ชุด</w:t>
      </w:r>
    </w:p>
    <w:p w:rsidR="00437BDE" w:rsidRPr="006C5C6B" w:rsidRDefault="00437BDE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ทะเบียนคุมรายรับ-รายจ่ายเงินทุนวิจัย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ab/>
        <w:t xml:space="preserve">จำนวน  </w:t>
      </w:r>
      <w:r w:rsidRPr="006C5C6B">
        <w:rPr>
          <w:rFonts w:ascii="TH Sarabun New" w:hAnsi="TH Sarabun New" w:cs="TH Sarabun New"/>
          <w:sz w:val="30"/>
          <w:szCs w:val="30"/>
        </w:rPr>
        <w:t>1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 ชุด</w:t>
      </w:r>
    </w:p>
    <w:p w:rsidR="00437BDE" w:rsidRPr="006C5C6B" w:rsidRDefault="00437BDE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 xml:space="preserve">สำเนาข้อมูลข้อ </w:t>
      </w:r>
      <w:r w:rsidRPr="006C5C6B">
        <w:rPr>
          <w:rFonts w:ascii="TH Sarabun New" w:hAnsi="TH Sarabun New" w:cs="TH Sarabun New"/>
          <w:sz w:val="30"/>
          <w:szCs w:val="30"/>
        </w:rPr>
        <w:t>1-</w:t>
      </w:r>
      <w:r w:rsidR="00D653AE">
        <w:rPr>
          <w:rFonts w:ascii="TH Sarabun New" w:hAnsi="TH Sarabun New" w:cs="TH Sarabun New" w:hint="cs"/>
          <w:sz w:val="30"/>
          <w:szCs w:val="30"/>
          <w:cs/>
        </w:rPr>
        <w:t>3</w:t>
      </w:r>
      <w:r w:rsidR="00B62885" w:rsidRPr="006C5C6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C5C6B">
        <w:rPr>
          <w:rFonts w:ascii="TH Sarabun New" w:hAnsi="TH Sarabun New" w:cs="TH Sarabun New"/>
          <w:sz w:val="30"/>
          <w:szCs w:val="30"/>
        </w:rPr>
        <w:t xml:space="preserve"> </w:t>
      </w:r>
      <w:r w:rsidR="00B62885" w:rsidRPr="006C5C6B">
        <w:rPr>
          <w:rFonts w:ascii="TH Sarabun New" w:hAnsi="TH Sarabun New" w:cs="TH Sarabun New"/>
          <w:sz w:val="30"/>
          <w:szCs w:val="30"/>
          <w:cs/>
        </w:rPr>
        <w:t xml:space="preserve">ส่งไปยัง </w:t>
      </w:r>
      <w:r w:rsidR="00236616">
        <w:rPr>
          <w:rFonts w:ascii="TH Sarabun New" w:hAnsi="TH Sarabun New" w:cs="TH Sarabun New"/>
          <w:sz w:val="30"/>
          <w:szCs w:val="30"/>
        </w:rPr>
        <w:t>wanjai_e</w:t>
      </w:r>
      <w:r w:rsidR="00B62885" w:rsidRPr="006C5C6B">
        <w:rPr>
          <w:rFonts w:ascii="TH Sarabun New" w:hAnsi="TH Sarabun New" w:cs="TH Sarabun New"/>
          <w:sz w:val="30"/>
          <w:szCs w:val="30"/>
        </w:rPr>
        <w:t>@</w:t>
      </w:r>
      <w:bookmarkStart w:id="0" w:name="_GoBack"/>
      <w:bookmarkEnd w:id="0"/>
      <w:r w:rsidR="00B62885" w:rsidRPr="006C5C6B">
        <w:rPr>
          <w:rFonts w:ascii="TH Sarabun New" w:hAnsi="TH Sarabun New" w:cs="TH Sarabun New"/>
          <w:sz w:val="30"/>
          <w:szCs w:val="30"/>
        </w:rPr>
        <w:t>su.ac.th</w:t>
      </w:r>
      <w:r w:rsidRPr="006C5C6B">
        <w:rPr>
          <w:rFonts w:ascii="TH Sarabun New" w:hAnsi="TH Sarabun New" w:cs="TH Sarabun New"/>
          <w:sz w:val="30"/>
          <w:szCs w:val="30"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</w:p>
    <w:p w:rsidR="00965BC0" w:rsidRPr="006C5C6B" w:rsidRDefault="00965BC0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BE68C0" w:rsidRPr="006C5C6B">
        <w:rPr>
          <w:rFonts w:ascii="TH Sarabun New" w:hAnsi="TH Sarabun New" w:cs="TH Sarabun New"/>
          <w:sz w:val="30"/>
          <w:szCs w:val="30"/>
          <w:cs/>
        </w:rPr>
        <w:t>ดำเนินการต่อไปด้วย จะเป็นพระคุณยิ่ง</w:t>
      </w:r>
      <w:r w:rsidR="00FB6460" w:rsidRPr="006C5C6B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965BC0" w:rsidRPr="006C5C6B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6C5C6B" w:rsidTr="00BB1A7D">
        <w:trPr>
          <w:trHeight w:val="83"/>
        </w:trPr>
        <w:tc>
          <w:tcPr>
            <w:tcW w:w="3550" w:type="dxa"/>
          </w:tcPr>
          <w:p w:rsidR="00BB1A7D" w:rsidRPr="006C5C6B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6C5C6B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6C5C6B" w:rsidRDefault="00BB1A7D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</w:tr>
    </w:tbl>
    <w:p w:rsidR="00965BC0" w:rsidRPr="006C5C6B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6C5C6B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C5C6B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C5C6B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C5C6B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6C5C6B" w:rsidTr="001A31E3">
        <w:trPr>
          <w:trHeight w:val="83"/>
        </w:trPr>
        <w:tc>
          <w:tcPr>
            <w:tcW w:w="3550" w:type="dxa"/>
          </w:tcPr>
          <w:p w:rsidR="00BB1A7D" w:rsidRPr="006C5C6B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6C5C6B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6C5C6B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  <w:r w:rsidR="001C23A5"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</w:t>
            </w:r>
          </w:p>
        </w:tc>
      </w:tr>
    </w:tbl>
    <w:p w:rsidR="00BB1A7D" w:rsidRPr="006C5C6B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6C5C6B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6C5C6B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6C5C6B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236616" w:rsidRDefault="00236616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236616" w:rsidRDefault="00236616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236616" w:rsidRPr="006C5C6B" w:rsidRDefault="00236616" w:rsidP="00FB6460">
      <w:pPr>
        <w:tabs>
          <w:tab w:val="left" w:pos="3969"/>
        </w:tabs>
        <w:jc w:val="center"/>
        <w:rPr>
          <w:rFonts w:ascii="TH Sarabun New" w:eastAsia="Cordia New" w:hAnsi="TH Sarabun New" w:cs="TH Sarabun New" w:hint="cs"/>
          <w:b/>
          <w:bCs/>
          <w:sz w:val="32"/>
          <w:szCs w:val="32"/>
        </w:rPr>
      </w:pPr>
    </w:p>
    <w:p w:rsidR="001C23A5" w:rsidRPr="006C5C6B" w:rsidRDefault="001C23A5" w:rsidP="00B52F92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1C23A5" w:rsidRPr="006C5C6B" w:rsidRDefault="001C23A5" w:rsidP="001C23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6C5C6B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รายงานสรุปแสดงรายการค่าใช้จ่ายเงินอุดหนุนการวิจัย</w:t>
      </w:r>
    </w:p>
    <w:p w:rsidR="001C23A5" w:rsidRPr="006C5C6B" w:rsidRDefault="001C23A5" w:rsidP="001C23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6C5C6B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จากเงินกองทุนสนับสนุนการวิจัย นวัตกรรมและการสร้างสรรค์ </w:t>
      </w:r>
    </w:p>
    <w:p w:rsidR="001C23A5" w:rsidRPr="006C5C6B" w:rsidRDefault="001C23A5" w:rsidP="001C23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6C5C6B">
        <w:rPr>
          <w:rFonts w:ascii="TH Sarabun New" w:hAnsi="TH Sarabun New" w:cs="TH Sarabun New"/>
          <w:b/>
          <w:bCs/>
          <w:sz w:val="30"/>
          <w:szCs w:val="30"/>
          <w:cs/>
        </w:rPr>
        <w:t>ในส่วนของคณะวิทยาการจัดการ  มหาวิทยาลัยศิลปากร</w:t>
      </w:r>
    </w:p>
    <w:p w:rsidR="001C23A5" w:rsidRPr="006C5C6B" w:rsidRDefault="001C23A5" w:rsidP="001C23A5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6C5C6B">
        <w:rPr>
          <w:rFonts w:ascii="TH Sarabun New" w:hAnsi="TH Sarabun New" w:cs="TH Sarabun New"/>
          <w:b/>
          <w:bCs/>
          <w:sz w:val="30"/>
          <w:szCs w:val="30"/>
        </w:rPr>
        <w:t>-----------------------------------</w:t>
      </w:r>
    </w:p>
    <w:p w:rsidR="001C23A5" w:rsidRPr="006C5C6B" w:rsidRDefault="001C23A5" w:rsidP="001C23A5">
      <w:pPr>
        <w:jc w:val="both"/>
        <w:rPr>
          <w:rFonts w:ascii="TH Sarabun New" w:hAnsi="TH Sarabun New" w:cs="TH Sarabun New"/>
          <w:sz w:val="30"/>
          <w:szCs w:val="30"/>
          <w:u w:val="dotted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Pr="006C5C6B">
        <w:rPr>
          <w:rFonts w:ascii="TH Sarabun New" w:hAnsi="TH Sarabun New" w:cs="TH Sarabun New"/>
          <w:sz w:val="30"/>
          <w:szCs w:val="30"/>
        </w:rPr>
        <w:t xml:space="preserve"> </w:t>
      </w:r>
      <w:r w:rsidRPr="006C5C6B">
        <w:rPr>
          <w:rFonts w:ascii="TH Sarabun New" w:hAnsi="TH Sarabun New" w:cs="TH Sarabun New"/>
          <w:sz w:val="30"/>
          <w:szCs w:val="30"/>
          <w:cs/>
        </w:rPr>
        <w:t>(ภาษาไทย)</w:t>
      </w:r>
      <w:r w:rsidRPr="006C5C6B">
        <w:rPr>
          <w:rFonts w:ascii="TH Sarabun New" w:hAnsi="TH Sarabun New" w:cs="TH Sarabun New"/>
          <w:sz w:val="30"/>
          <w:szCs w:val="30"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1C23A5" w:rsidRPr="006C5C6B" w:rsidRDefault="001C23A5" w:rsidP="001C23A5">
      <w:pPr>
        <w:jc w:val="both"/>
        <w:rPr>
          <w:rFonts w:ascii="TH Sarabun New" w:hAnsi="TH Sarabun New" w:cs="TH Sarabun New"/>
          <w:sz w:val="30"/>
          <w:szCs w:val="30"/>
          <w:u w:val="dotted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(ภาษาอังกฤษ)</w:t>
      </w:r>
      <w:r w:rsidRPr="006C5C6B">
        <w:rPr>
          <w:rFonts w:ascii="TH Sarabun New" w:hAnsi="TH Sarabun New" w:cs="TH Sarabun New"/>
          <w:sz w:val="30"/>
          <w:szCs w:val="30"/>
        </w:rPr>
        <w:t xml:space="preserve"> </w:t>
      </w:r>
      <w:r w:rsidRPr="006C5C6B">
        <w:rPr>
          <w:rFonts w:ascii="TH Sarabun New" w:hAnsi="TH Sarabun New" w:cs="TH Sarabun New"/>
          <w:sz w:val="30"/>
          <w:szCs w:val="30"/>
          <w:u w:val="dotted"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1C23A5" w:rsidRPr="006C5C6B" w:rsidRDefault="001C23A5" w:rsidP="001C23A5">
      <w:pPr>
        <w:jc w:val="both"/>
        <w:rPr>
          <w:rFonts w:ascii="TH Sarabun New" w:hAnsi="TH Sarabun New" w:cs="TH Sarabun New"/>
          <w:sz w:val="30"/>
          <w:szCs w:val="30"/>
          <w:u w:val="dotted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ชื่อหัวหน้าโครงการ</w:t>
      </w:r>
      <w:r w:rsidRPr="006C5C6B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1C23A5" w:rsidRPr="006C5C6B" w:rsidRDefault="001C23A5" w:rsidP="001C23A5">
      <w:pPr>
        <w:jc w:val="both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สาขาวิชา</w:t>
      </w:r>
      <w:r w:rsidRPr="006C5C6B">
        <w:rPr>
          <w:rFonts w:ascii="TH Sarabun New" w:hAnsi="TH Sarabun New" w:cs="TH Sarabun New"/>
          <w:sz w:val="30"/>
          <w:szCs w:val="30"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1C23A5" w:rsidRPr="006C5C6B" w:rsidRDefault="001C23A5" w:rsidP="001C23A5">
      <w:pPr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ได้รับทุนอุดหนุนการวิจัยจากเงินกองทุนสนับสนุนการวิจัย นวัตกรรมและการสร้างสรรค์ ประจำปีงบประมาณ</w:t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1C23A5" w:rsidRPr="006C5C6B" w:rsidRDefault="001C23A5" w:rsidP="001C23A5">
      <w:pPr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6C5C6B">
        <w:rPr>
          <w:rFonts w:ascii="TH Sarabun New" w:hAnsi="TH Sarabun New" w:cs="TH Sarabun New"/>
          <w:sz w:val="30"/>
          <w:szCs w:val="30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Pr="006C5C6B">
        <w:rPr>
          <w:rFonts w:ascii="TH Sarabun New" w:hAnsi="TH Sarabun New" w:cs="TH Sarabun New"/>
          <w:sz w:val="30"/>
          <w:szCs w:val="30"/>
        </w:rPr>
        <w:t>(</w:t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</w:rPr>
        <w:t xml:space="preserve">) </w:t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และได้เบิกเงินอุดหนุนไปแล้ว </w:t>
      </w:r>
    </w:p>
    <w:p w:rsidR="001C23A5" w:rsidRPr="006C5C6B" w:rsidRDefault="001C23A5" w:rsidP="001C23A5">
      <w:pPr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Pr="006C5C6B">
        <w:rPr>
          <w:rFonts w:ascii="TH Sarabun New" w:hAnsi="TH Sarabun New" w:cs="TH Sarabun New"/>
          <w:sz w:val="30"/>
          <w:szCs w:val="30"/>
        </w:rPr>
        <w:t>(</w:t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</w:rPr>
        <w:t xml:space="preserve">) </w:t>
      </w:r>
      <w:r w:rsidRPr="006C5C6B">
        <w:rPr>
          <w:rFonts w:ascii="TH Sarabun New" w:hAnsi="TH Sarabun New" w:cs="TH Sarabun New"/>
          <w:sz w:val="30"/>
          <w:szCs w:val="30"/>
          <w:cs/>
        </w:rPr>
        <w:t>เพื่อเป็นค่าใช้จ่ายในการวิจัย และได้ใช้จ่ายเงินทั้งโครงการไปแล้วทั้งสิ้น จำนวน</w:t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6C5C6B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Pr="006C5C6B">
        <w:rPr>
          <w:rFonts w:ascii="TH Sarabun New" w:hAnsi="TH Sarabun New" w:cs="TH Sarabun New"/>
          <w:sz w:val="30"/>
          <w:szCs w:val="30"/>
        </w:rPr>
        <w:t>(</w:t>
      </w:r>
      <w:r w:rsidRPr="006C5C6B">
        <w:rPr>
          <w:rFonts w:ascii="TH Sarabun New" w:hAnsi="TH Sarabun New" w:cs="TH Sarabun New"/>
          <w:sz w:val="30"/>
          <w:szCs w:val="30"/>
          <w:cs/>
        </w:rPr>
        <w:t>รวมเงินงวดสุดท้ายที่ยังไม่ได้เบิกจากกองทุนวิจัยคณะศิลปศาสตร์ด้วย</w:t>
      </w:r>
      <w:r w:rsidRPr="006C5C6B">
        <w:rPr>
          <w:rFonts w:ascii="TH Sarabun New" w:hAnsi="TH Sarabun New" w:cs="TH Sarabun New"/>
          <w:sz w:val="30"/>
          <w:szCs w:val="30"/>
        </w:rPr>
        <w:t xml:space="preserve">) </w:t>
      </w:r>
      <w:r w:rsidRPr="006C5C6B">
        <w:rPr>
          <w:rFonts w:ascii="TH Sarabun New" w:hAnsi="TH Sarabun New" w:cs="TH Sarabun New"/>
          <w:sz w:val="30"/>
          <w:szCs w:val="30"/>
          <w:cs/>
        </w:rPr>
        <w:t>ดังรายละเอียดต่อไปนี้</w:t>
      </w:r>
    </w:p>
    <w:p w:rsidR="001C23A5" w:rsidRPr="006C5C6B" w:rsidRDefault="001C23A5" w:rsidP="001C23A5">
      <w:pPr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985"/>
        <w:gridCol w:w="1984"/>
      </w:tblGrid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หมวดค่าใช้จ่าย</w:t>
            </w:r>
          </w:p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6C5C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รายงานค่าใช้จ่าย</w:t>
            </w:r>
          </w:p>
          <w:p w:rsidR="001C23A5" w:rsidRPr="006C5C6B" w:rsidRDefault="001C23A5" w:rsidP="00D461BF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ครั้งที่.........</w:t>
            </w: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</w:rPr>
              <w:t>1.</w:t>
            </w:r>
            <w:r w:rsidRPr="006C5C6B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หมวดค่าจ้างชั่วคราว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Pr="006C5C6B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หมวดค่าใช้สอย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</w:rPr>
              <w:t>3.</w:t>
            </w:r>
            <w:r w:rsidRPr="006C5C6B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หมวดค่าตอบแทน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</w:rPr>
              <w:t>4.</w:t>
            </w:r>
            <w:r w:rsidRPr="006C5C6B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หมวดค่าวัสดุ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</w:rPr>
              <w:t>5.</w:t>
            </w:r>
            <w:r w:rsidRPr="006C5C6B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C23A5" w:rsidRPr="006C5C6B" w:rsidTr="001C23A5">
        <w:tc>
          <w:tcPr>
            <w:tcW w:w="5098" w:type="dxa"/>
          </w:tcPr>
          <w:p w:rsidR="001C23A5" w:rsidRPr="006C5C6B" w:rsidRDefault="001C23A5" w:rsidP="00D461BF">
            <w:pPr>
              <w:tabs>
                <w:tab w:val="left" w:pos="360"/>
              </w:tabs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C5C6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รวมเงิน </w:t>
            </w:r>
          </w:p>
        </w:tc>
        <w:tc>
          <w:tcPr>
            <w:tcW w:w="1985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984" w:type="dxa"/>
          </w:tcPr>
          <w:p w:rsidR="001C23A5" w:rsidRPr="006C5C6B" w:rsidRDefault="001C23A5" w:rsidP="00D461BF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1C23A5" w:rsidRPr="006C5C6B" w:rsidRDefault="001C23A5" w:rsidP="001C23A5">
      <w:pPr>
        <w:spacing w:before="120"/>
        <w:jc w:val="both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1C23A5" w:rsidRPr="006C5C6B" w:rsidRDefault="001C23A5" w:rsidP="001C23A5">
      <w:pPr>
        <w:spacing w:before="120"/>
        <w:jc w:val="both"/>
        <w:rPr>
          <w:rFonts w:ascii="TH Sarabun New" w:hAnsi="TH Sarabun New" w:cs="TH Sarabun New"/>
          <w:sz w:val="30"/>
          <w:szCs w:val="30"/>
        </w:rPr>
      </w:pPr>
    </w:p>
    <w:p w:rsidR="001C23A5" w:rsidRPr="006C5C6B" w:rsidRDefault="001C23A5" w:rsidP="001C23A5">
      <w:pPr>
        <w:ind w:left="4678"/>
        <w:jc w:val="center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(ลงชื่อ)................................................................</w:t>
      </w:r>
    </w:p>
    <w:p w:rsidR="001C23A5" w:rsidRPr="006C5C6B" w:rsidRDefault="001C23A5" w:rsidP="001C23A5">
      <w:pPr>
        <w:ind w:left="5103"/>
        <w:jc w:val="center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(..............................................................)</w:t>
      </w:r>
    </w:p>
    <w:p w:rsidR="001C23A5" w:rsidRPr="006C5C6B" w:rsidRDefault="001C23A5" w:rsidP="001C23A5">
      <w:pPr>
        <w:ind w:left="5103"/>
        <w:jc w:val="center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หัวหน้าโครงการ</w:t>
      </w:r>
    </w:p>
    <w:p w:rsidR="001C23A5" w:rsidRPr="006C5C6B" w:rsidRDefault="001C23A5" w:rsidP="006C5C6B">
      <w:pPr>
        <w:ind w:left="5103"/>
        <w:jc w:val="center"/>
        <w:rPr>
          <w:rFonts w:ascii="TH Sarabun New" w:hAnsi="TH Sarabun New" w:cs="TH Sarabun New"/>
          <w:sz w:val="30"/>
          <w:szCs w:val="30"/>
        </w:rPr>
      </w:pPr>
      <w:r w:rsidRPr="006C5C6B">
        <w:rPr>
          <w:rFonts w:ascii="TH Sarabun New" w:hAnsi="TH Sarabun New" w:cs="TH Sarabun New"/>
          <w:sz w:val="30"/>
          <w:szCs w:val="30"/>
          <w:cs/>
        </w:rPr>
        <w:t>วันที่.....................................................</w:t>
      </w:r>
    </w:p>
    <w:sectPr w:rsidR="001C23A5" w:rsidRPr="006C5C6B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BA" w:rsidRDefault="00C261BA">
      <w:r>
        <w:separator/>
      </w:r>
    </w:p>
  </w:endnote>
  <w:endnote w:type="continuationSeparator" w:id="0">
    <w:p w:rsidR="00C261BA" w:rsidRDefault="00C2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BA" w:rsidRDefault="00C261BA">
      <w:r>
        <w:separator/>
      </w:r>
    </w:p>
  </w:footnote>
  <w:footnote w:type="continuationSeparator" w:id="0">
    <w:p w:rsidR="00C261BA" w:rsidRDefault="00C2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1C23A5">
    <w:pPr>
      <w:pStyle w:val="Header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BDA"/>
    <w:multiLevelType w:val="hybridMultilevel"/>
    <w:tmpl w:val="C952EFB8"/>
    <w:lvl w:ilvl="0" w:tplc="337C9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0F6398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23A5"/>
    <w:rsid w:val="001C702B"/>
    <w:rsid w:val="001F5E85"/>
    <w:rsid w:val="001F6E6C"/>
    <w:rsid w:val="001F7AD9"/>
    <w:rsid w:val="00234405"/>
    <w:rsid w:val="00236616"/>
    <w:rsid w:val="002439FB"/>
    <w:rsid w:val="002747A4"/>
    <w:rsid w:val="00283EDF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D2EAC"/>
    <w:rsid w:val="003F4348"/>
    <w:rsid w:val="00431074"/>
    <w:rsid w:val="0043684F"/>
    <w:rsid w:val="00437BDE"/>
    <w:rsid w:val="004470AA"/>
    <w:rsid w:val="00482DB4"/>
    <w:rsid w:val="004A3E31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5340B"/>
    <w:rsid w:val="00587CC6"/>
    <w:rsid w:val="005B342E"/>
    <w:rsid w:val="005B6461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C5C6B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43B9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2F92"/>
    <w:rsid w:val="00B62885"/>
    <w:rsid w:val="00B80B01"/>
    <w:rsid w:val="00B84631"/>
    <w:rsid w:val="00B8566C"/>
    <w:rsid w:val="00BA3982"/>
    <w:rsid w:val="00BB1A7D"/>
    <w:rsid w:val="00BB5B00"/>
    <w:rsid w:val="00BD3A93"/>
    <w:rsid w:val="00BD3CCA"/>
    <w:rsid w:val="00BD61E2"/>
    <w:rsid w:val="00BE5606"/>
    <w:rsid w:val="00BE68C0"/>
    <w:rsid w:val="00C00957"/>
    <w:rsid w:val="00C13F57"/>
    <w:rsid w:val="00C235D0"/>
    <w:rsid w:val="00C261BA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53AE"/>
    <w:rsid w:val="00D6626B"/>
    <w:rsid w:val="00D677D8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44782"/>
    <w:rsid w:val="00E537F1"/>
    <w:rsid w:val="00E57D68"/>
    <w:rsid w:val="00E65058"/>
    <w:rsid w:val="00E95F04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D6AFAA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23</TotalTime>
  <Pages>2</Pages>
  <Words>333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9</cp:revision>
  <cp:lastPrinted>2021-05-11T05:10:00Z</cp:lastPrinted>
  <dcterms:created xsi:type="dcterms:W3CDTF">2021-05-30T11:27:00Z</dcterms:created>
  <dcterms:modified xsi:type="dcterms:W3CDTF">2023-08-21T08:06:00Z</dcterms:modified>
</cp:coreProperties>
</file>